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65D" w:rsidRDefault="008B01D3">
      <w:pPr>
        <w:pStyle w:val="Standard"/>
        <w:spacing w:after="0" w:line="360" w:lineRule="auto"/>
        <w:jc w:val="both"/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2473195</wp:posOffset>
            </wp:positionH>
            <wp:positionV relativeFrom="paragraph">
              <wp:posOffset>104040</wp:posOffset>
            </wp:positionV>
            <wp:extent cx="846002" cy="590044"/>
            <wp:effectExtent l="0" t="0" r="0" b="506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 r="76730"/>
                    <a:stretch>
                      <a:fillRect/>
                    </a:stretch>
                  </pic:blipFill>
                  <pic:spPr>
                    <a:xfrm>
                      <a:off x="0" y="0"/>
                      <a:ext cx="846002" cy="5900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A165D" w:rsidRDefault="00FA165D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5D" w:rsidRDefault="00FA165D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5D" w:rsidRDefault="008B01D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Filia w Sandomierzu</w:t>
      </w:r>
    </w:p>
    <w:p w:rsidR="00FA165D" w:rsidRDefault="008B01D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Uniwersytetu Jana Kochanowskiego w Kielcach</w:t>
      </w:r>
    </w:p>
    <w:p w:rsidR="00FA165D" w:rsidRDefault="00FA165D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5D" w:rsidRDefault="00FA165D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5D" w:rsidRDefault="00FA165D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65D" w:rsidRDefault="008B01D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ZGŁOSZENIOWY</w:t>
      </w:r>
      <w:bookmarkStart w:id="0" w:name="_GoBack"/>
      <w:bookmarkEnd w:id="0"/>
    </w:p>
    <w:p w:rsidR="00FA165D" w:rsidRDefault="00FA165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D" w:rsidRDefault="008B01D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KONKURS RECYTATORSKI Z JĘZYKA ANGIELSKIEGO</w:t>
      </w:r>
      <w:bookmarkStart w:id="1" w:name="Bookmark"/>
      <w:bookmarkEnd w:id="1"/>
    </w:p>
    <w:p w:rsidR="00FA165D" w:rsidRDefault="008B01D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DLA UCZNIÓW SZKÓŁ PONADPODSTAWOWYCH</w:t>
      </w:r>
    </w:p>
    <w:p w:rsidR="00FA165D" w:rsidRDefault="008B01D3">
      <w:pPr>
        <w:pStyle w:val="Standard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W ROKU </w:t>
      </w:r>
      <w:r>
        <w:rPr>
          <w:rFonts w:ascii="Times New Roman" w:hAnsi="Times New Roman" w:cs="Times New Roman"/>
          <w:b/>
          <w:i/>
          <w:sz w:val="24"/>
          <w:szCs w:val="24"/>
        </w:rPr>
        <w:t>SZKOLNYM 2024/2025</w:t>
      </w:r>
    </w:p>
    <w:p w:rsidR="00FA165D" w:rsidRDefault="00FA165D">
      <w:pPr>
        <w:pStyle w:val="Standard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A165D" w:rsidRDefault="008B01D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ucznia/uczniów:</w:t>
      </w:r>
    </w:p>
    <w:p w:rsidR="00FA165D" w:rsidRDefault="00FA165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D" w:rsidRDefault="00FA165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D" w:rsidRDefault="00FA165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D" w:rsidRDefault="00FA165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D" w:rsidRDefault="00FA165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D" w:rsidRDefault="00FA165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D" w:rsidRDefault="008B01D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i adres szkoły:</w:t>
      </w:r>
    </w:p>
    <w:p w:rsidR="00FA165D" w:rsidRDefault="00FA165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D" w:rsidRDefault="00FA165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D" w:rsidRDefault="00FA165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D" w:rsidRDefault="008B01D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nauczyciela języka angielskiego przygotowującego ucznia/uczniów:</w:t>
      </w:r>
    </w:p>
    <w:p w:rsidR="00FA165D" w:rsidRDefault="00FA165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D" w:rsidRDefault="00FA165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D" w:rsidRDefault="00FA165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D" w:rsidRDefault="008B01D3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oraz nr telefonu nauczyciela opiekuna w dniu konkursu:</w:t>
      </w:r>
    </w:p>
    <w:p w:rsidR="00FA165D" w:rsidRDefault="00FA165D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165D" w:rsidRDefault="00FA165D">
      <w:pPr>
        <w:pStyle w:val="Standard"/>
        <w:spacing w:after="0" w:line="360" w:lineRule="auto"/>
        <w:jc w:val="both"/>
      </w:pPr>
    </w:p>
    <w:sectPr w:rsidR="00FA165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1D3" w:rsidRDefault="008B01D3">
      <w:pPr>
        <w:spacing w:after="0" w:line="240" w:lineRule="auto"/>
      </w:pPr>
      <w:r>
        <w:separator/>
      </w:r>
    </w:p>
  </w:endnote>
  <w:endnote w:type="continuationSeparator" w:id="0">
    <w:p w:rsidR="008B01D3" w:rsidRDefault="008B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1D3" w:rsidRDefault="008B01D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B01D3" w:rsidRDefault="008B01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A165D"/>
    <w:rsid w:val="008B01D3"/>
    <w:rsid w:val="00933C1A"/>
    <w:rsid w:val="00FA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6D428-1E17-4545-9A57-EBFDA245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pc</cp:lastModifiedBy>
  <cp:revision>2</cp:revision>
  <dcterms:created xsi:type="dcterms:W3CDTF">2025-03-11T17:32:00Z</dcterms:created>
  <dcterms:modified xsi:type="dcterms:W3CDTF">2025-03-11T17:32:00Z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